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35C" w:rsidRPr="0091135C" w:rsidRDefault="0091135C" w:rsidP="0091135C">
      <w:pPr>
        <w:numPr>
          <w:ilvl w:val="1"/>
          <w:numId w:val="1"/>
        </w:numPr>
        <w:spacing w:line="240" w:lineRule="auto"/>
        <w:jc w:val="center"/>
      </w:pPr>
      <w:r w:rsidRPr="0091135C">
        <w:t>Порядок вступления в добровольную народную дружину.</w:t>
      </w:r>
    </w:p>
    <w:p w:rsidR="0091135C" w:rsidRDefault="0091135C" w:rsidP="0091135C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</w:p>
    <w:p w:rsidR="0091135C" w:rsidRPr="0091135C" w:rsidRDefault="0091135C" w:rsidP="0091135C">
      <w:pPr>
        <w:numPr>
          <w:ilvl w:val="1"/>
          <w:numId w:val="1"/>
        </w:numPr>
        <w:spacing w:line="240" w:lineRule="auto"/>
        <w:jc w:val="both"/>
      </w:pPr>
      <w:r w:rsidRPr="0091135C">
        <w:t>Членами Дружины на добровольной основе могут быть граждане России, достигшие 18 лет и способные по своим деловым качествам исполнять обязанности народных дружинников.</w:t>
      </w:r>
    </w:p>
    <w:p w:rsidR="0091135C" w:rsidRPr="0091135C" w:rsidRDefault="0091135C" w:rsidP="0091135C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5C">
        <w:rPr>
          <w:rFonts w:ascii="Times New Roman" w:eastAsia="Times New Roman" w:hAnsi="Times New Roman" w:cs="Times New Roman"/>
          <w:sz w:val="28"/>
          <w:szCs w:val="28"/>
        </w:rPr>
        <w:t>В Дружину не могут быть приняты граждане:</w:t>
      </w:r>
    </w:p>
    <w:p w:rsidR="0091135C" w:rsidRPr="0091135C" w:rsidRDefault="0091135C" w:rsidP="0091135C">
      <w:pPr>
        <w:pStyle w:val="ConsPlus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5C">
        <w:rPr>
          <w:rFonts w:ascii="Times New Roman" w:eastAsia="Times New Roman" w:hAnsi="Times New Roman" w:cs="Times New Roman"/>
          <w:sz w:val="28"/>
          <w:szCs w:val="28"/>
        </w:rPr>
        <w:t>имеющие неснятую или непогашенную судимость;</w:t>
      </w:r>
    </w:p>
    <w:p w:rsidR="0091135C" w:rsidRPr="0091135C" w:rsidRDefault="0091135C" w:rsidP="0091135C">
      <w:pPr>
        <w:pStyle w:val="ConsPlus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5C">
        <w:rPr>
          <w:rFonts w:ascii="Times New Roman" w:eastAsia="Times New Roman" w:hAnsi="Times New Roman" w:cs="Times New Roman"/>
          <w:sz w:val="28"/>
          <w:szCs w:val="28"/>
        </w:rPr>
        <w:t>в отношении которых осуществляется уголовное преследование;</w:t>
      </w:r>
    </w:p>
    <w:p w:rsidR="0091135C" w:rsidRPr="0091135C" w:rsidRDefault="0091135C" w:rsidP="0091135C">
      <w:pPr>
        <w:pStyle w:val="ConsPlus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5C">
        <w:rPr>
          <w:rFonts w:ascii="Times New Roman" w:eastAsia="Times New Roman" w:hAnsi="Times New Roman" w:cs="Times New Roman"/>
          <w:sz w:val="28"/>
          <w:szCs w:val="28"/>
        </w:rPr>
        <w:t>ранее осужденные за умышленные преступления;</w:t>
      </w:r>
    </w:p>
    <w:p w:rsidR="0091135C" w:rsidRPr="0091135C" w:rsidRDefault="0091135C" w:rsidP="0091135C">
      <w:pPr>
        <w:pStyle w:val="ConsPlus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5C">
        <w:rPr>
          <w:rFonts w:ascii="Times New Roman" w:eastAsia="Times New Roman" w:hAnsi="Times New Roman" w:cs="Times New Roman"/>
          <w:sz w:val="28"/>
          <w:szCs w:val="28"/>
        </w:rPr>
        <w:t>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7 августа 2001 г. № 115-ФЗ «О противодействии легализации (отмыванию) доходов, полученных преступным путем, и финансированию терроризма»;</w:t>
      </w:r>
    </w:p>
    <w:p w:rsidR="0091135C" w:rsidRPr="0091135C" w:rsidRDefault="0091135C" w:rsidP="0091135C">
      <w:pPr>
        <w:pStyle w:val="ConsPlus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5C">
        <w:rPr>
          <w:rFonts w:ascii="Times New Roman" w:eastAsia="Times New Roman" w:hAnsi="Times New Roman" w:cs="Times New Roman"/>
          <w:sz w:val="28"/>
          <w:szCs w:val="28"/>
        </w:rPr>
        <w:t>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91135C" w:rsidRPr="0091135C" w:rsidRDefault="0091135C" w:rsidP="0091135C">
      <w:pPr>
        <w:pStyle w:val="ConsPlus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5C">
        <w:rPr>
          <w:rFonts w:ascii="Times New Roman" w:eastAsia="Times New Roman" w:hAnsi="Times New Roman" w:cs="Times New Roman"/>
          <w:sz w:val="28"/>
          <w:szCs w:val="28"/>
        </w:rPr>
        <w:t>страдающие психическими расстройствами, больные наркоманией или алкоголизмом;</w:t>
      </w:r>
    </w:p>
    <w:p w:rsidR="0091135C" w:rsidRPr="0091135C" w:rsidRDefault="0091135C" w:rsidP="0091135C">
      <w:pPr>
        <w:pStyle w:val="ConsPlus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5C">
        <w:rPr>
          <w:rFonts w:ascii="Times New Roman" w:eastAsia="Times New Roman" w:hAnsi="Times New Roman" w:cs="Times New Roman"/>
          <w:sz w:val="28"/>
          <w:szCs w:val="28"/>
        </w:rPr>
        <w:t>признанные недееспособными или ограниченно дееспособными по решению суда, вступившему в законную силу;</w:t>
      </w:r>
    </w:p>
    <w:p w:rsidR="0091135C" w:rsidRPr="0091135C" w:rsidRDefault="0091135C" w:rsidP="0091135C">
      <w:pPr>
        <w:pStyle w:val="ConsPlus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5C">
        <w:rPr>
          <w:rFonts w:ascii="Times New Roman" w:eastAsia="Times New Roman" w:hAnsi="Times New Roman" w:cs="Times New Roman"/>
          <w:sz w:val="28"/>
          <w:szCs w:val="28"/>
        </w:rPr>
        <w:t>подвергнутые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административные правонарушения;</w:t>
      </w:r>
    </w:p>
    <w:p w:rsidR="0091135C" w:rsidRPr="0091135C" w:rsidRDefault="0091135C" w:rsidP="0091135C">
      <w:pPr>
        <w:pStyle w:val="ConsPlus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5C">
        <w:rPr>
          <w:rFonts w:ascii="Times New Roman" w:eastAsia="Times New Roman" w:hAnsi="Times New Roman" w:cs="Times New Roman"/>
          <w:sz w:val="28"/>
          <w:szCs w:val="28"/>
        </w:rPr>
        <w:t>имеющие гражданство (подданство) иностранного государства.</w:t>
      </w:r>
    </w:p>
    <w:p w:rsidR="0091135C" w:rsidRPr="0091135C" w:rsidRDefault="0091135C" w:rsidP="0091135C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5C">
        <w:rPr>
          <w:rFonts w:ascii="Times New Roman" w:eastAsia="Times New Roman" w:hAnsi="Times New Roman" w:cs="Times New Roman"/>
          <w:sz w:val="28"/>
          <w:szCs w:val="28"/>
        </w:rPr>
        <w:t>Народные дружинники могут быть исключены из народных дружин в следующих случаях:</w:t>
      </w:r>
    </w:p>
    <w:p w:rsidR="0091135C" w:rsidRPr="0091135C" w:rsidRDefault="0091135C" w:rsidP="0091135C">
      <w:pPr>
        <w:pStyle w:val="ConsPlusNormal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5C">
        <w:rPr>
          <w:rFonts w:ascii="Times New Roman" w:eastAsia="Times New Roman" w:hAnsi="Times New Roman" w:cs="Times New Roman"/>
          <w:sz w:val="28"/>
          <w:szCs w:val="28"/>
        </w:rPr>
        <w:t>на основании личного заявления народного дружинника;</w:t>
      </w:r>
    </w:p>
    <w:p w:rsidR="0091135C" w:rsidRPr="0091135C" w:rsidRDefault="0091135C" w:rsidP="0091135C">
      <w:pPr>
        <w:pStyle w:val="ConsPlusNormal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5C">
        <w:rPr>
          <w:rFonts w:ascii="Times New Roman" w:eastAsia="Times New Roman" w:hAnsi="Times New Roman" w:cs="Times New Roman"/>
          <w:sz w:val="28"/>
          <w:szCs w:val="28"/>
        </w:rPr>
        <w:t xml:space="preserve">при наступлении обстоятельств, указанных в </w:t>
      </w:r>
      <w:hyperlink w:anchor="Par200" w:tooltip="Ссылка на текущий документ" w:history="1">
        <w:r w:rsidRPr="0091135C">
          <w:rPr>
            <w:rFonts w:ascii="Times New Roman" w:eastAsia="Times New Roman" w:hAnsi="Times New Roman" w:cs="Times New Roman"/>
            <w:sz w:val="28"/>
            <w:szCs w:val="28"/>
          </w:rPr>
          <w:t>части 2</w:t>
        </w:r>
      </w:hyperlink>
      <w:r w:rsidRPr="0091135C">
        <w:rPr>
          <w:rFonts w:ascii="Times New Roman" w:eastAsia="Times New Roman" w:hAnsi="Times New Roman" w:cs="Times New Roman"/>
          <w:sz w:val="28"/>
          <w:szCs w:val="28"/>
        </w:rPr>
        <w:t xml:space="preserve"> статьи 14 Федеральным законом от 2 апреля 2014 г. № 44-ФЗ «Об участии граждан в охране общественного порядка»;</w:t>
      </w:r>
    </w:p>
    <w:p w:rsidR="0091135C" w:rsidRPr="0091135C" w:rsidRDefault="0091135C" w:rsidP="0091135C">
      <w:pPr>
        <w:pStyle w:val="ConsPlusNormal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5C">
        <w:rPr>
          <w:rFonts w:ascii="Times New Roman" w:eastAsia="Times New Roman" w:hAnsi="Times New Roman" w:cs="Times New Roman"/>
          <w:sz w:val="28"/>
          <w:szCs w:val="28"/>
        </w:rPr>
        <w:t>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91135C" w:rsidRPr="0091135C" w:rsidRDefault="0091135C" w:rsidP="0091135C">
      <w:pPr>
        <w:pStyle w:val="ConsPlusNormal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5C">
        <w:rPr>
          <w:rFonts w:ascii="Times New Roman" w:eastAsia="Times New Roman" w:hAnsi="Times New Roman" w:cs="Times New Roman"/>
          <w:sz w:val="28"/>
          <w:szCs w:val="28"/>
        </w:rPr>
        <w:t>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91135C" w:rsidRPr="0091135C" w:rsidRDefault="0091135C" w:rsidP="0091135C">
      <w:pPr>
        <w:pStyle w:val="ConsPlusNormal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5C">
        <w:rPr>
          <w:rFonts w:ascii="Times New Roman" w:eastAsia="Times New Roman" w:hAnsi="Times New Roman" w:cs="Times New Roman"/>
          <w:sz w:val="28"/>
          <w:szCs w:val="28"/>
        </w:rPr>
        <w:t>в связи с прекращением гражданства Российской Федерации.</w:t>
      </w:r>
    </w:p>
    <w:p w:rsidR="0091135C" w:rsidRDefault="0091135C" w:rsidP="0091135C">
      <w:pPr>
        <w:numPr>
          <w:ilvl w:val="1"/>
          <w:numId w:val="1"/>
        </w:numPr>
        <w:spacing w:line="240" w:lineRule="auto"/>
        <w:jc w:val="both"/>
      </w:pPr>
      <w:r w:rsidRPr="0091135C">
        <w:t xml:space="preserve">     </w:t>
      </w:r>
    </w:p>
    <w:p w:rsidR="0091135C" w:rsidRPr="0091135C" w:rsidRDefault="0091135C" w:rsidP="0091135C">
      <w:pPr>
        <w:numPr>
          <w:ilvl w:val="1"/>
          <w:numId w:val="1"/>
        </w:numPr>
        <w:spacing w:line="240" w:lineRule="auto"/>
        <w:jc w:val="both"/>
      </w:pPr>
      <w:r w:rsidRPr="0091135C">
        <w:t xml:space="preserve">Гражданин, изъявивший желание стать членом Дружины, подает письменное заявление на имя командира народной дружины, копию паспорта гражданина </w:t>
      </w:r>
      <w:r w:rsidRPr="0091135C">
        <w:lastRenderedPageBreak/>
        <w:t>России, справки из наркологического и психоневрологического диспансеров, 2 фото и заполняет учетную анкету по установленной форме.</w:t>
      </w:r>
    </w:p>
    <w:p w:rsidR="0091135C" w:rsidRPr="0091135C" w:rsidRDefault="0091135C" w:rsidP="0091135C">
      <w:pPr>
        <w:numPr>
          <w:ilvl w:val="1"/>
          <w:numId w:val="1"/>
        </w:numPr>
        <w:spacing w:line="240" w:lineRule="auto"/>
        <w:jc w:val="both"/>
      </w:pPr>
      <w:r w:rsidRPr="0091135C">
        <w:t xml:space="preserve">     Заявление рассматривается в течение одного месяца. Во время этого срока кандидат имеет право проходить правовую, специальную и физическую подготовку, участвовать в отдельных мероприятиях по охране общественного порядка.</w:t>
      </w:r>
    </w:p>
    <w:p w:rsidR="0091135C" w:rsidRPr="0091135C" w:rsidRDefault="0091135C" w:rsidP="0091135C">
      <w:pPr>
        <w:numPr>
          <w:ilvl w:val="1"/>
          <w:numId w:val="1"/>
        </w:numPr>
        <w:spacing w:line="240" w:lineRule="auto"/>
        <w:jc w:val="both"/>
      </w:pPr>
      <w:r w:rsidRPr="0091135C">
        <w:t xml:space="preserve">      Членство в Дружине удостоверяется удостоверением установленной формы. При прекращении членства в Дружине удостоверение изымается.</w:t>
      </w:r>
    </w:p>
    <w:p w:rsidR="0091135C" w:rsidRPr="0091135C" w:rsidRDefault="0091135C" w:rsidP="0091135C">
      <w:pPr>
        <w:ind w:firstLine="360"/>
        <w:jc w:val="both"/>
      </w:pPr>
      <w:r w:rsidRPr="0091135C">
        <w:t>Народному дружиннику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2F2CAC" w:rsidRDefault="005F1982">
      <w:r>
        <w:t xml:space="preserve">       </w:t>
      </w:r>
    </w:p>
    <w:p w:rsidR="005F1982" w:rsidRDefault="005F1982"/>
    <w:p w:rsidR="005F1982" w:rsidRPr="0091135C" w:rsidRDefault="005F1982">
      <w:r>
        <w:t xml:space="preserve">      Для получения дополнительной информации необходимо обращаться  в Администрацию МО «Сафроновское»  по т</w:t>
      </w:r>
      <w:bookmarkStart w:id="0" w:name="_GoBack"/>
      <w:bookmarkEnd w:id="0"/>
      <w:r>
        <w:t>ел 8(81859)5-24-52  или 5-20-43</w:t>
      </w:r>
    </w:p>
    <w:sectPr w:rsidR="005F1982" w:rsidRPr="009113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EBE" w:rsidRDefault="00D57EBE">
      <w:r>
        <w:separator/>
      </w:r>
    </w:p>
  </w:endnote>
  <w:endnote w:type="continuationSeparator" w:id="0">
    <w:p w:rsidR="00D57EBE" w:rsidRDefault="00D5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CAC" w:rsidRDefault="002F2C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CAC" w:rsidRDefault="002F2C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CAC" w:rsidRDefault="002F2C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EBE" w:rsidRDefault="00D57EBE">
      <w:r>
        <w:separator/>
      </w:r>
    </w:p>
  </w:footnote>
  <w:footnote w:type="continuationSeparator" w:id="0">
    <w:p w:rsidR="00D57EBE" w:rsidRDefault="00D5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CAC" w:rsidRDefault="002F2C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CAC" w:rsidRDefault="002F2CA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CAC" w:rsidRDefault="002F2C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56363"/>
    <w:multiLevelType w:val="hybridMultilevel"/>
    <w:tmpl w:val="0324B4BA"/>
    <w:lvl w:ilvl="0" w:tplc="D37E0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1FA66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53097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1121A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51AA8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B147A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4CE7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DB22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BD0EF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45581028"/>
    <w:multiLevelType w:val="hybridMultilevel"/>
    <w:tmpl w:val="FD8C90DC"/>
    <w:lvl w:ilvl="0" w:tplc="4B7AE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82648"/>
    <w:multiLevelType w:val="hybridMultilevel"/>
    <w:tmpl w:val="C2DCFAC2"/>
    <w:lvl w:ilvl="0" w:tplc="4B7AE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5C"/>
    <w:rsid w:val="000C4C75"/>
    <w:rsid w:val="002F2CAC"/>
    <w:rsid w:val="005F1982"/>
    <w:rsid w:val="00641802"/>
    <w:rsid w:val="0091135C"/>
    <w:rsid w:val="00D5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D3F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1135C"/>
    <w:pPr>
      <w:spacing w:line="240" w:lineRule="atLeast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customStyle="1" w:styleId="ConsPlusNormal">
    <w:name w:val="ConsPlusNormal"/>
    <w:rsid w:val="0091135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2023-02-13T06:50:00Z</dcterms:created>
  <dcterms:modified xsi:type="dcterms:W3CDTF">2023-02-13T07:08:00Z</dcterms:modified>
</cp:coreProperties>
</file>